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0pt;margin-top:.09pt;width:611.190pt;height:780.75pt;mso-position-horizontal-relative:page;mso-position-vertical-relative:page;z-index:-66" coordorigin="0,2" coordsize="12224,15615">
            <v:group style="position:absolute;left:0;top:5;width:12218;height:2" coordorigin="0,5" coordsize="12218,2">
              <v:shape style="position:absolute;left:0;top:5;width:12218;height:2" coordorigin="0,5" coordsize="12218,0" path="m0,5l12218,5e" filled="f" stroked="t" strokeweight=".36pt" strokecolor="#000000">
                <v:path arrowok="t"/>
              </v:shape>
            </v:group>
            <v:group style="position:absolute;left:12220;top:11;width:2;height:15602" coordorigin="12220,11" coordsize="2,15602">
              <v:shape style="position:absolute;left:12220;top:11;width:2;height:15602" coordorigin="12220,11" coordsize="0,15602" path="m12220,15613l12220,11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Guidin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5"/>
        </w:rPr>
        <w:t>Questions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GRAPES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questions.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Geography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5" w:after="0" w:line="240" w:lineRule="auto"/>
        <w:ind w:left="848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development?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1" w:lineRule="auto"/>
        <w:ind w:left="1208" w:right="596" w:firstLine="-36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environment?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852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civilization?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852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geographical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Religion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856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system?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859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about?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859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society/civilization?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Achievements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58" w:lineRule="auto"/>
        <w:ind w:left="1223" w:right="1425" w:firstLine="-36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civiliza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866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civilization?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866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achievements?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866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achievement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cultures?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Politics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58" w:lineRule="auto"/>
        <w:ind w:left="1223" w:right="535" w:firstLine="-353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practices?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874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limitation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ideas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877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59"/>
        </w:rPr>
        <w:t>_­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40" w:lineRule="auto"/>
        <w:ind w:left="123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civilization?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Economics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881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881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local?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Global?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1237" w:right="837" w:firstLine="-356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products/item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traded?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884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area/civilization?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888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exist?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88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structures?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4" w:lineRule="auto"/>
        <w:ind w:left="1252" w:right="562" w:firstLine="-36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civilization'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politics,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economics?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0" w:lineRule="exact"/>
        <w:ind w:left="4206" w:right="350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Organize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1.3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623" w:right="67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reproduce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only.©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Studie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(800)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421-4246.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14"/>
            <w:szCs w:val="14"/>
            <w:spacing w:val="0"/>
            <w:w w:val="101"/>
          </w:rPr>
          <w:t>http://socialstudies.com</w:t>
        </w:r>
        <w:r>
          <w:rPr>
            <w:rFonts w:ascii="Times New Roman" w:hAnsi="Times New Roman" w:cs="Times New Roman" w:eastAsia="Times New Roman"/>
            <w:sz w:val="14"/>
            <w:szCs w:val="14"/>
            <w:spacing w:val="0"/>
            <w:w w:val="100"/>
          </w:rPr>
        </w:r>
      </w:hyperlink>
    </w:p>
    <w:p>
      <w:pPr>
        <w:spacing w:before="14" w:after="0" w:line="240" w:lineRule="auto"/>
        <w:ind w:left="4411" w:right="438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type w:val="continuous"/>
      <w:pgSz w:w="12240" w:h="15840"/>
      <w:pgMar w:top="1480" w:bottom="280" w:left="13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socialstud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2013-08-30T15:44:25Z</dcterms:created>
  <dcterms:modified xsi:type="dcterms:W3CDTF">2013-08-30T15:44:25Z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2013-08-30T00:00:00Z</vt:filetime>
  </property>
</Properties>
</file>